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585DD1" w:rsidP="0092233D">
          <w:pPr>
            <w:jc w:val="center"/>
            <w:outlineLvl w:val="0"/>
          </w:pPr>
          <w:r w:rsidRPr="00AC197B">
            <w:rPr>
              <w:b/>
            </w:rPr>
            <w:t xml:space="preserve"> </w:t>
          </w:r>
          <w:r w:rsidR="00AC197B" w:rsidRPr="00AC197B">
            <w:rPr>
              <w:b/>
            </w:rPr>
            <w:t>3,3’-DICHLOROBENZIDINE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135"/>
        <w:gridCol w:w="6300"/>
      </w:tblGrid>
      <w:tr w:rsidR="009F1332" w:rsidTr="00211C00">
        <w:tc>
          <w:tcPr>
            <w:tcW w:w="413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FB3407" w:rsidRDefault="00AC197B" w:rsidP="00AC197B">
                <w:r>
                  <w:t>3,3’-Dichlorobenzidine</w:t>
                </w:r>
                <w:r w:rsidR="00FB3407">
                  <w:t>:</w:t>
                </w:r>
              </w:p>
              <w:p w:rsidR="00FB3407" w:rsidRDefault="00FB3407" w:rsidP="00AC197B">
                <w:r w:rsidRPr="00FB3407">
                  <w:t>Maximum amount allowed without PI approval:</w:t>
                </w:r>
              </w:p>
              <w:p w:rsidR="009F1332" w:rsidRDefault="009F1332" w:rsidP="00AC197B"/>
            </w:tc>
          </w:sdtContent>
        </w:sdt>
      </w:tr>
      <w:tr w:rsidR="00B41090" w:rsidTr="00211C00">
        <w:tc>
          <w:tcPr>
            <w:tcW w:w="413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E1D11" w:rsidRDefault="00BE1D11" w:rsidP="00BE1D11">
                <w:r>
                  <w:t>Store in a dry, cool and well-ventilated place in a tightly closed containers.</w:t>
                </w:r>
              </w:p>
              <w:p w:rsidR="00BE1D11" w:rsidRDefault="00FB3407" w:rsidP="00BE1D11">
                <w:r>
                  <w:t>Designated S</w:t>
                </w:r>
                <w:r w:rsidR="00BE1D11">
                  <w:t>torage</w:t>
                </w:r>
                <w:r>
                  <w:t xml:space="preserve"> Area</w:t>
                </w:r>
                <w:r w:rsidR="00BE1D11">
                  <w:t xml:space="preserve">: </w:t>
                </w:r>
              </w:p>
              <w:p w:rsidR="00B41090" w:rsidRDefault="00B41090" w:rsidP="00BE1D11"/>
            </w:tc>
          </w:sdtContent>
        </w:sdt>
      </w:tr>
      <w:tr w:rsidR="00847AB2" w:rsidTr="00211C00">
        <w:tc>
          <w:tcPr>
            <w:tcW w:w="4135" w:type="dxa"/>
          </w:tcPr>
          <w:p w:rsidR="00847AB2" w:rsidRDefault="00847AB2" w:rsidP="00BD49E9">
            <w:r>
              <w:t>Experimental Procedure</w:t>
            </w:r>
            <w:r w:rsidR="007750A5">
              <w:t xml:space="preserve"> and Lab Technics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300" w:type="dxa"/>
              </w:tcPr>
              <w:p w:rsidR="00847AB2" w:rsidRDefault="007750A5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11C00">
        <w:tc>
          <w:tcPr>
            <w:tcW w:w="413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30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7750A5">
                  <w:rPr>
                    <w:b/>
                  </w:rPr>
                  <w:t>91-94-1</w:t>
                </w:r>
              </w:p>
              <w:p w:rsidR="00940829" w:rsidRDefault="0075345E" w:rsidP="0075345E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8958BD">
                  <w:rPr>
                    <w:b/>
                  </w:rPr>
                  <w:t>C</w:t>
                </w:r>
                <w:r w:rsidR="007750A5">
                  <w:rPr>
                    <w:b/>
                  </w:rPr>
                  <w:t xml:space="preserve">arcinogen. </w:t>
                </w:r>
                <w:r w:rsidR="008958BD">
                  <w:rPr>
                    <w:b/>
                  </w:rPr>
                  <w:t xml:space="preserve">Acutely toxic to skin. Skin sensitizer. </w:t>
                </w:r>
                <w:r w:rsidR="008958BD" w:rsidRPr="008958BD">
                  <w:rPr>
                    <w:b/>
                  </w:rPr>
                  <w:t>Very toxic to aquatic life with long lasting effects</w:t>
                </w:r>
                <w:r w:rsidR="008958BD">
                  <w:rPr>
                    <w:b/>
                  </w:rPr>
                  <w:t>.</w:t>
                </w:r>
              </w:p>
              <w:p w:rsidR="006B1DFF" w:rsidRDefault="008958BD" w:rsidP="006B1DF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Confirmed </w:t>
                </w:r>
                <w:r w:rsidRPr="008958BD">
                  <w:t>carcinogen</w:t>
                </w:r>
                <w:r>
                  <w:t xml:space="preserve"> with experimental carcinogenic and tumorigenic data. </w:t>
                </w:r>
              </w:p>
              <w:p w:rsidR="006B1DFF" w:rsidRDefault="008958BD" w:rsidP="006B1DF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Human mutation data reported. </w:t>
                </w:r>
              </w:p>
              <w:p w:rsidR="001E3A33" w:rsidRDefault="008958BD" w:rsidP="006B1DFF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When heated to decomposition it emits very toxic fumes of chlorine and nitrogen oxides.</w:t>
                </w:r>
              </w:p>
              <w:p w:rsidR="00786D8F" w:rsidRDefault="00692F8A" w:rsidP="0075345E">
                <w:r>
                  <w:t>OSHA: Carcinogen</w:t>
                </w:r>
              </w:p>
              <w:p w:rsidR="0075345E" w:rsidRDefault="00692F8A" w:rsidP="0075345E">
                <w:r>
                  <w:t>NIOSH: Carcinogen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BE1D11" w:rsidRDefault="00BE1D11" w:rsidP="0075345E"/>
        </w:tc>
      </w:tr>
      <w:tr w:rsidR="00B41090" w:rsidTr="00211C00">
        <w:tc>
          <w:tcPr>
            <w:tcW w:w="4135" w:type="dxa"/>
          </w:tcPr>
          <w:p w:rsidR="00B41090" w:rsidRDefault="00B41090" w:rsidP="00BD49E9">
            <w:r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E1D11" w:rsidRDefault="00BE1D11" w:rsidP="00BE1D11">
                <w:r>
                  <w:t>Use in chemical fume hood with adequate exhaust.</w:t>
                </w:r>
              </w:p>
              <w:p w:rsidR="00BE1D11" w:rsidRDefault="00BE1D11" w:rsidP="00BE1D11">
                <w:r>
                  <w:t>E</w:t>
                </w:r>
                <w:r w:rsidR="00303B3F">
                  <w:t>yewash and safety showers must</w:t>
                </w:r>
                <w:r>
                  <w:t xml:space="preserve"> be readily available.</w:t>
                </w:r>
              </w:p>
              <w:p w:rsidR="00B41090" w:rsidRDefault="00B41090" w:rsidP="00BE1D11"/>
            </w:tc>
          </w:sdtContent>
        </w:sdt>
      </w:tr>
      <w:tr w:rsidR="00B41090" w:rsidTr="00211C00">
        <w:tc>
          <w:tcPr>
            <w:tcW w:w="4135" w:type="dxa"/>
          </w:tcPr>
          <w:p w:rsidR="00B41090" w:rsidRDefault="00B41090" w:rsidP="00BD49E9">
            <w:r>
              <w:lastRenderedPageBreak/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E1D11" w:rsidRDefault="00BE1D11" w:rsidP="00BE1D11">
                <w:r>
                  <w:t>Use chemical resistant gloves.</w:t>
                </w:r>
              </w:p>
              <w:p w:rsidR="00BE1D11" w:rsidRDefault="00BE1D11" w:rsidP="00BE1D11">
                <w:r>
                  <w:t>Wear Safety glasses with side shields.</w:t>
                </w:r>
              </w:p>
              <w:p w:rsidR="00BE1D11" w:rsidRDefault="00BE1D11" w:rsidP="00BE1D11">
                <w:r>
                  <w:t>Wear lab coat, long pants and closed-toe shoes.</w:t>
                </w:r>
              </w:p>
              <w:p w:rsidR="00FB3407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11C00">
        <w:tc>
          <w:tcPr>
            <w:tcW w:w="413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E1D11" w:rsidRDefault="00BE1D11" w:rsidP="00BE1D11">
                <w:r w:rsidRPr="00BE1D11">
                  <w:t>Waste should be collec</w:t>
                </w:r>
                <w:r w:rsidR="007E49B4">
                  <w:t xml:space="preserve">ted in tightly closed </w:t>
                </w:r>
                <w:r w:rsidRPr="00BE1D11">
                  <w:t>container, in secondary containment and in a designated locat</w:t>
                </w:r>
                <w:r>
                  <w:t xml:space="preserve">ion inside a fume hood. </w:t>
                </w:r>
                <w:r w:rsidRPr="00BE1D11">
                  <w:t>Affix and complete hazardous waste label. Contact REHS for waste pick up.</w:t>
                </w:r>
              </w:p>
              <w:p w:rsidR="00303B3F" w:rsidRDefault="00BF6640" w:rsidP="00BE1D11">
                <w:hyperlink r:id="rId9" w:history="1">
                  <w:r w:rsidR="00303B3F" w:rsidRPr="008D5AFC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11C00">
        <w:tc>
          <w:tcPr>
            <w:tcW w:w="413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BE1D11" w:rsidRDefault="00BE1D11" w:rsidP="00BE1D11">
                <w:r>
                  <w:t xml:space="preserve">Avoid dust formation. Avoid breathing vapors or mist. Ensure adequate ventilation. Evacuate personnel to safe areas. Avoid breathing dust. </w:t>
                </w:r>
                <w:r w:rsidR="00125CA4">
                  <w:t>Do not let it</w:t>
                </w:r>
                <w:r w:rsidRPr="00BE1D11">
                  <w:t xml:space="preserve"> enter </w:t>
                </w:r>
                <w:r w:rsidR="00125CA4">
                  <w:t>drain.</w:t>
                </w:r>
              </w:p>
              <w:p w:rsidR="00125CA4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211C00">
        <w:tc>
          <w:tcPr>
            <w:tcW w:w="413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300" w:type="dxa"/>
              </w:tcPr>
              <w:p w:rsidR="00D24A5B" w:rsidRDefault="00D24A5B" w:rsidP="00D24A5B">
                <w:r>
                  <w:t>Eyes: Flush eyes with warm water for 15 min.</w:t>
                </w:r>
              </w:p>
              <w:p w:rsidR="00D24A5B" w:rsidRDefault="00D24A5B" w:rsidP="00D24A5B">
                <w:r>
                  <w:t>Skin: Flush affected skin with plenty of water. Consult a physician.</w:t>
                </w:r>
              </w:p>
              <w:p w:rsidR="00D24A5B" w:rsidRDefault="00D24A5B" w:rsidP="00D24A5B">
                <w:r>
                  <w:t>Inhalation: Remove to fresh air. If breathing is difficult give oxygen. Seek medical attention.</w:t>
                </w:r>
              </w:p>
              <w:p w:rsidR="00D24A5B" w:rsidRDefault="00D24A5B" w:rsidP="00D24A5B">
                <w:r>
                  <w:t>Ingestion: Rinse mouth with water. Consult a physician.</w:t>
                </w:r>
              </w:p>
              <w:p w:rsidR="0054479E" w:rsidRDefault="0054479E" w:rsidP="00D24A5B"/>
            </w:tc>
          </w:sdtContent>
        </w:sdt>
      </w:tr>
    </w:tbl>
    <w:p w:rsidR="00181BE1" w:rsidRDefault="00181BE1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351F7C" w:rsidRDefault="00351F7C" w:rsidP="00BD49E9"/>
    <w:p w:rsidR="002406E6" w:rsidRDefault="00786D8F" w:rsidP="002406E6">
      <w:pPr>
        <w:pStyle w:val="ListParagraph"/>
        <w:numPr>
          <w:ilvl w:val="0"/>
          <w:numId w:val="2"/>
        </w:numPr>
      </w:pPr>
      <w:r>
        <w:t>Prior to conducting any work with 3,3’-dichlorobezidine</w:t>
      </w:r>
      <w:r w:rsidR="002406E6">
        <w:t>, designated personnel must be provided training specific to the hazard involved in working with the substance.</w:t>
      </w:r>
    </w:p>
    <w:p w:rsidR="002406E6" w:rsidRDefault="002406E6" w:rsidP="002406E6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2406E6" w:rsidRDefault="002406E6" w:rsidP="002406E6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2406E6" w:rsidRDefault="002406E6" w:rsidP="002406E6"/>
    <w:p w:rsidR="002406E6" w:rsidRDefault="002406E6" w:rsidP="002406E6">
      <w:r>
        <w:t>I have read and understood the content of this SOP and the SDS:</w:t>
      </w:r>
    </w:p>
    <w:p w:rsidR="002406E6" w:rsidRDefault="002406E6" w:rsidP="002406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125CA4" w:rsidRDefault="00125CA4" w:rsidP="00BD49E9"/>
    <w:p w:rsidR="00BF6640" w:rsidRDefault="00BF6640" w:rsidP="00BD49E9">
      <w:bookmarkStart w:id="0" w:name="_GoBack"/>
      <w:bookmarkEnd w:id="0"/>
    </w:p>
    <w:p w:rsidR="00125CA4" w:rsidRDefault="00125CA4" w:rsidP="00BD49E9"/>
    <w:p w:rsidR="00125CA4" w:rsidRDefault="00125CA4" w:rsidP="00BD49E9"/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125CA4">
        <w:rPr>
          <w:b/>
          <w:sz w:val="32"/>
          <w:szCs w:val="32"/>
        </w:rPr>
        <w:lastRenderedPageBreak/>
        <w:t>3,3’-DICHLOROBENZIDINE</w:t>
      </w: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125CA4">
        <w:rPr>
          <w:b/>
          <w:sz w:val="28"/>
          <w:szCs w:val="28"/>
        </w:rPr>
        <w:t>Carcinogen. Acutely toxic to skin. Skin sensitizer. Very toxic to aquatic life with long lasting effects</w:t>
      </w: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F7B70A">
            <wp:extent cx="1111885" cy="11156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21C8EFD2">
            <wp:extent cx="1057275" cy="101727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 wp14:anchorId="2B1E9D45">
            <wp:extent cx="1133475" cy="1095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125CA4">
        <w:rPr>
          <w:b/>
          <w:sz w:val="32"/>
          <w:szCs w:val="32"/>
        </w:rPr>
        <w:t>FIRST AID</w:t>
      </w: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4"/>
          <w:szCs w:val="24"/>
        </w:rPr>
      </w:pP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125CA4">
        <w:rPr>
          <w:b/>
          <w:sz w:val="32"/>
          <w:szCs w:val="32"/>
        </w:rPr>
        <w:t>Eyes</w:t>
      </w:r>
      <w:r w:rsidRPr="00125CA4">
        <w:rPr>
          <w:sz w:val="32"/>
          <w:szCs w:val="32"/>
        </w:rPr>
        <w:t>: Flush eyes with warm water for 15 min.</w:t>
      </w: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125CA4">
        <w:rPr>
          <w:b/>
          <w:sz w:val="32"/>
          <w:szCs w:val="32"/>
        </w:rPr>
        <w:t>Skin</w:t>
      </w:r>
      <w:r w:rsidRPr="00125CA4">
        <w:rPr>
          <w:sz w:val="32"/>
          <w:szCs w:val="32"/>
        </w:rPr>
        <w:t>: Flush affected skin with plenty of water. Consult a physician.</w:t>
      </w: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125CA4">
        <w:rPr>
          <w:b/>
          <w:sz w:val="32"/>
          <w:szCs w:val="32"/>
        </w:rPr>
        <w:t>Inhalation</w:t>
      </w:r>
      <w:r w:rsidRPr="00125CA4">
        <w:rPr>
          <w:sz w:val="32"/>
          <w:szCs w:val="32"/>
        </w:rPr>
        <w:t>: Remove to fresh air. If breathing is difficult give oxygen. Seek medical attention.</w:t>
      </w: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125CA4">
        <w:rPr>
          <w:b/>
          <w:sz w:val="32"/>
          <w:szCs w:val="32"/>
        </w:rPr>
        <w:t>Ingestion:</w:t>
      </w:r>
      <w:r w:rsidRPr="00125CA4">
        <w:rPr>
          <w:sz w:val="32"/>
          <w:szCs w:val="32"/>
        </w:rPr>
        <w:t xml:space="preserve"> Rinse mouth with water. Consult a physician</w:t>
      </w: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p w:rsid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DIAL 911                                             Call REHS for more information 848-445-2550</w:t>
      </w:r>
    </w:p>
    <w:p w:rsidR="00125CA4" w:rsidRPr="00125CA4" w:rsidRDefault="00125CA4" w:rsidP="00125CA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</w:p>
    <w:sectPr w:rsidR="00125CA4" w:rsidRPr="00125CA4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BA" w:rsidRDefault="007568BA">
      <w:r>
        <w:separator/>
      </w:r>
    </w:p>
  </w:endnote>
  <w:endnote w:type="continuationSeparator" w:id="0">
    <w:p w:rsidR="007568BA" w:rsidRDefault="0075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BA" w:rsidRDefault="007568BA">
      <w:r>
        <w:separator/>
      </w:r>
    </w:p>
  </w:footnote>
  <w:footnote w:type="continuationSeparator" w:id="0">
    <w:p w:rsidR="007568BA" w:rsidRDefault="0075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3CC"/>
    <w:multiLevelType w:val="hybridMultilevel"/>
    <w:tmpl w:val="4584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775FE"/>
    <w:multiLevelType w:val="hybridMultilevel"/>
    <w:tmpl w:val="CD8C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56A69"/>
    <w:multiLevelType w:val="hybridMultilevel"/>
    <w:tmpl w:val="37621A4E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A6DC5"/>
    <w:rsid w:val="000F4FF3"/>
    <w:rsid w:val="00125CA4"/>
    <w:rsid w:val="001630DB"/>
    <w:rsid w:val="00181BE1"/>
    <w:rsid w:val="001C3E94"/>
    <w:rsid w:val="001E3A33"/>
    <w:rsid w:val="001E55B4"/>
    <w:rsid w:val="001F11BB"/>
    <w:rsid w:val="0020568E"/>
    <w:rsid w:val="00211C00"/>
    <w:rsid w:val="00234AE1"/>
    <w:rsid w:val="002406E6"/>
    <w:rsid w:val="00303B3F"/>
    <w:rsid w:val="00351F7C"/>
    <w:rsid w:val="003F576E"/>
    <w:rsid w:val="00457155"/>
    <w:rsid w:val="00472121"/>
    <w:rsid w:val="004B2067"/>
    <w:rsid w:val="004C0151"/>
    <w:rsid w:val="004D56AC"/>
    <w:rsid w:val="0054479E"/>
    <w:rsid w:val="00585DD1"/>
    <w:rsid w:val="005A44DD"/>
    <w:rsid w:val="00601677"/>
    <w:rsid w:val="006831EB"/>
    <w:rsid w:val="00687B87"/>
    <w:rsid w:val="00692F8A"/>
    <w:rsid w:val="006B1DFF"/>
    <w:rsid w:val="006B4491"/>
    <w:rsid w:val="006E09E7"/>
    <w:rsid w:val="00714DF2"/>
    <w:rsid w:val="0075345E"/>
    <w:rsid w:val="00753F91"/>
    <w:rsid w:val="007568BA"/>
    <w:rsid w:val="00773928"/>
    <w:rsid w:val="007750A5"/>
    <w:rsid w:val="00786D8F"/>
    <w:rsid w:val="007D7693"/>
    <w:rsid w:val="007E49B4"/>
    <w:rsid w:val="00806AAF"/>
    <w:rsid w:val="0083441A"/>
    <w:rsid w:val="00847AB2"/>
    <w:rsid w:val="008958BD"/>
    <w:rsid w:val="008D71BD"/>
    <w:rsid w:val="008F315B"/>
    <w:rsid w:val="008F53F3"/>
    <w:rsid w:val="0092233D"/>
    <w:rsid w:val="00940829"/>
    <w:rsid w:val="009538A1"/>
    <w:rsid w:val="009F1332"/>
    <w:rsid w:val="00A03DDF"/>
    <w:rsid w:val="00AC197B"/>
    <w:rsid w:val="00B07DDF"/>
    <w:rsid w:val="00B10107"/>
    <w:rsid w:val="00B26B2E"/>
    <w:rsid w:val="00B41090"/>
    <w:rsid w:val="00B84990"/>
    <w:rsid w:val="00BA5A5A"/>
    <w:rsid w:val="00BD49E9"/>
    <w:rsid w:val="00BE1D11"/>
    <w:rsid w:val="00BF04B2"/>
    <w:rsid w:val="00BF6640"/>
    <w:rsid w:val="00C45589"/>
    <w:rsid w:val="00C50B89"/>
    <w:rsid w:val="00C975C7"/>
    <w:rsid w:val="00C97738"/>
    <w:rsid w:val="00C97DB9"/>
    <w:rsid w:val="00CD3C73"/>
    <w:rsid w:val="00D13C1F"/>
    <w:rsid w:val="00D154CE"/>
    <w:rsid w:val="00D24A5B"/>
    <w:rsid w:val="00D277C1"/>
    <w:rsid w:val="00DC26AB"/>
    <w:rsid w:val="00E0292A"/>
    <w:rsid w:val="00EF46AF"/>
    <w:rsid w:val="00FB3407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396A2A7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24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F30BC"/>
    <w:rsid w:val="00191750"/>
    <w:rsid w:val="001B2904"/>
    <w:rsid w:val="002F43BE"/>
    <w:rsid w:val="004370BA"/>
    <w:rsid w:val="00574D95"/>
    <w:rsid w:val="005B3728"/>
    <w:rsid w:val="00660AD4"/>
    <w:rsid w:val="007B0C69"/>
    <w:rsid w:val="008366DF"/>
    <w:rsid w:val="009C521E"/>
    <w:rsid w:val="00A4248A"/>
    <w:rsid w:val="00AF28D9"/>
    <w:rsid w:val="00F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FF3E-9FD4-4EB1-9E55-14408A2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4</TotalTime>
  <Pages>4</Pages>
  <Words>584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4156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8</cp:revision>
  <cp:lastPrinted>2016-04-27T15:10:00Z</cp:lastPrinted>
  <dcterms:created xsi:type="dcterms:W3CDTF">2017-01-04T20:03:00Z</dcterms:created>
  <dcterms:modified xsi:type="dcterms:W3CDTF">2017-07-28T14:44:00Z</dcterms:modified>
</cp:coreProperties>
</file>